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BA" w:rsidRDefault="00AB65BA">
      <w:pPr>
        <w:rPr>
          <w:b/>
          <w:i/>
        </w:rPr>
      </w:pPr>
      <w:r w:rsidRPr="00D72F83">
        <w:rPr>
          <w:b/>
        </w:rPr>
        <w:t>Załącznik do Wniosku o pożyczkę</w:t>
      </w:r>
      <w:r>
        <w:rPr>
          <w:b/>
        </w:rPr>
        <w:t>:</w:t>
      </w:r>
      <w:r w:rsidRPr="00D72F83">
        <w:rPr>
          <w:b/>
        </w:rPr>
        <w:t xml:space="preserve"> </w:t>
      </w:r>
      <w:r w:rsidRPr="00D72F83">
        <w:rPr>
          <w:b/>
          <w:i/>
        </w:rPr>
        <w:t>Paliwa kopalne – lista sprawdzająca (dla Wnioskodawców ubiegających się o środki na zakup maszyn/ urządzeń wykorzystujących spalanie paliw kopalnych)</w:t>
      </w:r>
    </w:p>
    <w:p w:rsidR="00AB65BA" w:rsidRPr="00E56A6C" w:rsidRDefault="00AB65BA" w:rsidP="005E6CAC">
      <w:pPr>
        <w:spacing w:line="360" w:lineRule="auto"/>
        <w:rPr>
          <w:sz w:val="20"/>
          <w:szCs w:val="20"/>
        </w:rPr>
      </w:pPr>
      <w:r w:rsidRPr="00E56A6C">
        <w:rPr>
          <w:sz w:val="20"/>
          <w:szCs w:val="20"/>
        </w:rPr>
        <w:t>Wnioskodawca:</w:t>
      </w:r>
    </w:p>
    <w:p w:rsidR="00AB65BA" w:rsidRPr="00E56A6C" w:rsidRDefault="00AB65BA" w:rsidP="005E6CAC">
      <w:pPr>
        <w:spacing w:line="360" w:lineRule="auto"/>
        <w:rPr>
          <w:sz w:val="20"/>
          <w:szCs w:val="20"/>
        </w:rPr>
      </w:pPr>
      <w:r w:rsidRPr="00E56A6C">
        <w:rPr>
          <w:sz w:val="20"/>
          <w:szCs w:val="20"/>
        </w:rPr>
        <w:t>……………………………….……</w:t>
      </w:r>
    </w:p>
    <w:p w:rsidR="00AB65BA" w:rsidRPr="00E56A6C" w:rsidRDefault="00AB65BA" w:rsidP="005E6CAC">
      <w:pPr>
        <w:spacing w:line="360" w:lineRule="auto"/>
        <w:rPr>
          <w:sz w:val="20"/>
          <w:szCs w:val="20"/>
        </w:rPr>
      </w:pPr>
      <w:r w:rsidRPr="00E56A6C">
        <w:rPr>
          <w:sz w:val="20"/>
          <w:szCs w:val="20"/>
        </w:rPr>
        <w:t xml:space="preserve"> ……………………………………</w:t>
      </w:r>
    </w:p>
    <w:p w:rsidR="00AB65BA" w:rsidRPr="00E56A6C" w:rsidRDefault="00AB65BA" w:rsidP="005E6CAC">
      <w:pPr>
        <w:spacing w:line="360" w:lineRule="auto"/>
        <w:rPr>
          <w:sz w:val="20"/>
          <w:szCs w:val="20"/>
        </w:rPr>
      </w:pPr>
      <w:r w:rsidRPr="00E56A6C">
        <w:rPr>
          <w:sz w:val="20"/>
          <w:szCs w:val="20"/>
        </w:rPr>
        <w:t>…………………………………….</w:t>
      </w:r>
    </w:p>
    <w:p w:rsidR="00AB65BA" w:rsidRPr="00E56A6C" w:rsidRDefault="00AB65BA" w:rsidP="005E6CAC">
      <w:pPr>
        <w:spacing w:line="360" w:lineRule="auto"/>
        <w:rPr>
          <w:sz w:val="20"/>
          <w:szCs w:val="20"/>
        </w:rPr>
      </w:pPr>
      <w:r w:rsidRPr="00E56A6C">
        <w:rPr>
          <w:sz w:val="20"/>
          <w:szCs w:val="20"/>
        </w:rPr>
        <w:t>…………………………………….</w:t>
      </w:r>
    </w:p>
    <w:p w:rsidR="00AB65BA" w:rsidRPr="00E56A6C" w:rsidRDefault="00AB65BA" w:rsidP="005E6CAC">
      <w:pPr>
        <w:rPr>
          <w:i/>
          <w:sz w:val="20"/>
          <w:szCs w:val="20"/>
        </w:rPr>
      </w:pPr>
      <w:r w:rsidRPr="00E56A6C">
        <w:rPr>
          <w:sz w:val="20"/>
          <w:szCs w:val="20"/>
        </w:rPr>
        <w:t>(</w:t>
      </w:r>
      <w:r w:rsidRPr="00E56A6C">
        <w:rPr>
          <w:i/>
          <w:sz w:val="20"/>
          <w:szCs w:val="20"/>
        </w:rPr>
        <w:t>imię i nazwisko</w:t>
      </w:r>
      <w:r w:rsidRPr="00E56A6C">
        <w:rPr>
          <w:sz w:val="20"/>
          <w:szCs w:val="20"/>
        </w:rPr>
        <w:t xml:space="preserve">, </w:t>
      </w:r>
      <w:r w:rsidRPr="00E56A6C">
        <w:rPr>
          <w:i/>
          <w:sz w:val="20"/>
          <w:szCs w:val="20"/>
        </w:rPr>
        <w:t xml:space="preserve">pełna nazwa/firma, </w:t>
      </w:r>
    </w:p>
    <w:p w:rsidR="00AB65BA" w:rsidRPr="00E56A6C" w:rsidRDefault="00AB65BA">
      <w:pPr>
        <w:rPr>
          <w:i/>
          <w:sz w:val="20"/>
          <w:szCs w:val="20"/>
        </w:rPr>
      </w:pPr>
      <w:r w:rsidRPr="00E56A6C">
        <w:rPr>
          <w:i/>
          <w:sz w:val="20"/>
          <w:szCs w:val="20"/>
        </w:rPr>
        <w:t>adres, NIP/PESEL/ KRS)</w:t>
      </w:r>
    </w:p>
    <w:p w:rsidR="00AB65BA" w:rsidRDefault="00AB65BA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5535"/>
        <w:gridCol w:w="652"/>
        <w:gridCol w:w="583"/>
        <w:gridCol w:w="6748"/>
      </w:tblGrid>
      <w:tr w:rsidR="00AB65BA" w:rsidRPr="000A5827" w:rsidTr="009062B4">
        <w:trPr>
          <w:trHeight w:val="557"/>
        </w:trPr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  <w:rPr>
                <w:b/>
              </w:rPr>
            </w:pPr>
            <w:r w:rsidRPr="000A5827">
              <w:rPr>
                <w:b/>
              </w:rPr>
              <w:t>Lp.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  <w:rPr>
                <w:b/>
              </w:rPr>
            </w:pPr>
            <w:r w:rsidRPr="000A5827">
              <w:rPr>
                <w:rFonts w:ascii="Aptos CE" w:hAnsi="Aptos CE"/>
                <w:b/>
              </w:rPr>
              <w:t>Zagadnienie podlegające ocenie</w:t>
            </w: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  <w:rPr>
                <w:b/>
              </w:rPr>
            </w:pPr>
            <w:r w:rsidRPr="000A5827">
              <w:rPr>
                <w:b/>
              </w:rPr>
              <w:t>TAK</w:t>
            </w: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  <w:rPr>
                <w:b/>
              </w:rPr>
            </w:pPr>
            <w:r w:rsidRPr="000A5827">
              <w:rPr>
                <w:b/>
              </w:rPr>
              <w:t>NIE</w:t>
            </w: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  <w:rPr>
                <w:b/>
              </w:rPr>
            </w:pPr>
            <w:r w:rsidRPr="000A5827">
              <w:rPr>
                <w:b/>
              </w:rPr>
              <w:t>Uzasadni</w:t>
            </w:r>
            <w:r>
              <w:rPr>
                <w:b/>
              </w:rPr>
              <w:t>enie Wnioskodawcy</w:t>
            </w:r>
          </w:p>
        </w:tc>
      </w:tr>
      <w:tr w:rsidR="00AB65BA" w:rsidRPr="000A5827" w:rsidTr="00C615F2">
        <w:trPr>
          <w:trHeight w:val="780"/>
        </w:trPr>
        <w:tc>
          <w:tcPr>
            <w:tcW w:w="810" w:type="dxa"/>
          </w:tcPr>
          <w:p w:rsidR="00AB65BA" w:rsidRPr="00AF3CBE" w:rsidRDefault="00AB65BA" w:rsidP="000A5827">
            <w:pPr>
              <w:spacing w:after="0" w:line="240" w:lineRule="auto"/>
            </w:pPr>
            <w:r w:rsidRPr="00AF3CBE">
              <w:t>1.</w:t>
            </w:r>
          </w:p>
        </w:tc>
        <w:tc>
          <w:tcPr>
            <w:tcW w:w="5535" w:type="dxa"/>
          </w:tcPr>
          <w:p w:rsidR="00AB65BA" w:rsidRPr="00AF3CBE" w:rsidRDefault="00AB65BA" w:rsidP="000A5827">
            <w:pPr>
              <w:spacing w:after="0" w:line="240" w:lineRule="auto"/>
              <w:rPr>
                <w:rFonts w:ascii="Aptos CE" w:hAnsi="Aptos CE"/>
              </w:rPr>
            </w:pPr>
            <w:r>
              <w:rPr>
                <w:rFonts w:ascii="Aptos CE" w:hAnsi="Aptos CE"/>
              </w:rPr>
              <w:t>Czy bezpośrednim celem inwestycji końcowej jest produkcja, przetwarzanie, transport, dystrybucja, magazynowanie lub spalanie paliw kopalnych?</w:t>
            </w: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  <w:rPr>
                <w:b/>
              </w:rPr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  <w:rPr>
                <w:b/>
              </w:rPr>
            </w:pPr>
          </w:p>
        </w:tc>
        <w:tc>
          <w:tcPr>
            <w:tcW w:w="67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</w:tcPr>
          <w:p w:rsidR="00AB65BA" w:rsidRPr="000A5827" w:rsidRDefault="00AB65BA" w:rsidP="000A5827">
            <w:pPr>
              <w:spacing w:after="0" w:line="240" w:lineRule="auto"/>
              <w:rPr>
                <w:b/>
              </w:rPr>
            </w:pPr>
          </w:p>
        </w:tc>
      </w:tr>
      <w:tr w:rsidR="00AB65BA" w:rsidRPr="000A5827" w:rsidTr="00C615F2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2</w:t>
            </w:r>
            <w:r w:rsidRPr="000A5827">
              <w:t>.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rPr>
                <w:rFonts w:ascii="Aptos CE" w:hAnsi="Aptos CE"/>
              </w:rPr>
              <w:t>Jakie jest ogólne przeznaczenie pożyczki</w:t>
            </w:r>
            <w:r w:rsidRPr="000A5827">
              <w:rPr>
                <w:rFonts w:ascii="Aptos CE" w:hAnsi="Aptos CE"/>
              </w:rPr>
              <w:t xml:space="preserve"> (</w:t>
            </w:r>
            <w:r>
              <w:rPr>
                <w:rFonts w:ascii="Aptos CE" w:hAnsi="Aptos CE"/>
              </w:rPr>
              <w:t xml:space="preserve">wskaż </w:t>
            </w:r>
            <w:r>
              <w:t xml:space="preserve">typ projektu i </w:t>
            </w:r>
            <w:r w:rsidRPr="000A5827">
              <w:t xml:space="preserve">cele, które </w:t>
            </w:r>
            <w:r w:rsidRPr="000A5827">
              <w:rPr>
                <w:rFonts w:ascii="Aptos CE" w:hAnsi="Aptos CE"/>
              </w:rPr>
              <w:t>mają być osiągnięte poprzez</w:t>
            </w:r>
            <w:r w:rsidRPr="000A5827">
              <w:t xml:space="preserve"> jego</w:t>
            </w:r>
            <w:r w:rsidRPr="000A5827">
              <w:rPr>
                <w:rFonts w:ascii="Aptos CE" w:hAnsi="Aptos CE"/>
              </w:rPr>
              <w:t xml:space="preserve"> realizację</w:t>
            </w:r>
            <w:r>
              <w:rPr>
                <w:rFonts w:ascii="Aptos CE" w:hAnsi="Aptos CE"/>
              </w:rPr>
              <w:t xml:space="preserve"> zgodnie z Wnioskiem o pożyczkę</w:t>
            </w:r>
            <w:r w:rsidRPr="000A5827">
              <w:rPr>
                <w:rFonts w:ascii="Aptos CE" w:hAnsi="Aptos CE"/>
              </w:rPr>
              <w:t>)</w:t>
            </w:r>
            <w:r>
              <w:rPr>
                <w:rFonts w:ascii="Aptos CE" w:hAnsi="Aptos CE"/>
              </w:rPr>
              <w:t>?</w:t>
            </w:r>
          </w:p>
          <w:p w:rsidR="00AB65BA" w:rsidRPr="000A5827" w:rsidRDefault="00AB65BA" w:rsidP="000A5827">
            <w:pPr>
              <w:spacing w:after="0" w:line="240" w:lineRule="auto"/>
            </w:pPr>
          </w:p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  <w:rPr>
                <w:highlight w:val="lightGray"/>
              </w:rPr>
            </w:pPr>
          </w:p>
        </w:tc>
      </w:tr>
      <w:tr w:rsidR="00AB65BA" w:rsidRPr="000A5827" w:rsidTr="00C615F2">
        <w:trPr>
          <w:trHeight w:val="1376"/>
        </w:trPr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3</w:t>
            </w:r>
            <w:r w:rsidRPr="000A5827">
              <w:t>.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rPr>
                <w:rFonts w:ascii="Aptos CE" w:hAnsi="Aptos CE"/>
              </w:rPr>
              <w:t>Wymień planowane wydatki: urządzenia i maszyny (w tym pojazdy</w:t>
            </w:r>
            <w:r w:rsidRPr="000A5827">
              <w:rPr>
                <w:rFonts w:ascii="Aptos CE" w:hAnsi="Aptos CE"/>
              </w:rPr>
              <w:t xml:space="preserve"> specjalistyc</w:t>
            </w:r>
            <w:r>
              <w:rPr>
                <w:rFonts w:ascii="Aptos CE" w:hAnsi="Aptos CE"/>
              </w:rPr>
              <w:t>zne</w:t>
            </w:r>
            <w:r w:rsidRPr="001926CC">
              <w:rPr>
                <w:rStyle w:val="FootnoteReference"/>
              </w:rPr>
              <w:footnoteReference w:id="1"/>
            </w:r>
            <w:r w:rsidRPr="000A5827">
              <w:rPr>
                <w:rFonts w:ascii="Aptos CE" w:hAnsi="Aptos CE"/>
              </w:rPr>
              <w:t>, maszyn</w:t>
            </w:r>
            <w:r>
              <w:rPr>
                <w:rFonts w:ascii="Aptos CE" w:hAnsi="Aptos CE"/>
              </w:rPr>
              <w:t>y</w:t>
            </w:r>
            <w:r w:rsidRPr="000A5827">
              <w:rPr>
                <w:rFonts w:ascii="Aptos CE" w:hAnsi="Aptos CE"/>
              </w:rPr>
              <w:t xml:space="preserve"> </w:t>
            </w:r>
            <w:r>
              <w:rPr>
                <w:rFonts w:ascii="Aptos CE" w:hAnsi="Aptos CE"/>
              </w:rPr>
              <w:t>budowlane), które będą funkcjonować w oparciu o spalanie paliw kopalnych.</w:t>
            </w: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</w:tcPr>
          <w:p w:rsidR="00AB65BA" w:rsidRPr="000A5827" w:rsidRDefault="00AB65BA" w:rsidP="000A5827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583" w:type="dxa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</w:tcPr>
          <w:p w:rsidR="00AB65BA" w:rsidRPr="000A5827" w:rsidRDefault="00AB65BA" w:rsidP="000A5827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</w:tr>
      <w:tr w:rsidR="00AB65BA" w:rsidRPr="000A5827" w:rsidTr="00C615F2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3.1</w:t>
            </w:r>
            <w:r w:rsidRPr="000A5827">
              <w:t xml:space="preserve"> 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rPr>
                <w:rFonts w:ascii="Aptos CE" w:hAnsi="Aptos CE"/>
              </w:rPr>
              <w:t>Opisz</w:t>
            </w:r>
            <w:r w:rsidRPr="000A5827">
              <w:rPr>
                <w:rFonts w:ascii="Aptos CE" w:hAnsi="Aptos CE"/>
              </w:rPr>
              <w:t xml:space="preserve"> zakres wykorzystywania urządzeń lub maszyn (w tym pojazdów specjalistycznych, maszyn </w:t>
            </w:r>
            <w:r>
              <w:rPr>
                <w:rFonts w:ascii="Aptos CE" w:hAnsi="Aptos CE"/>
              </w:rPr>
              <w:t>budowlanych), wskazanych w pkt 3 i uzasadnij konieczność</w:t>
            </w:r>
            <w:r w:rsidRPr="000A5827">
              <w:rPr>
                <w:rFonts w:ascii="Aptos CE" w:hAnsi="Aptos CE"/>
              </w:rPr>
              <w:t xml:space="preserve"> ich zakupu z punktu widzenia osiągnięcia celu </w:t>
            </w:r>
            <w:r>
              <w:t>inwestycji.</w:t>
            </w: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</w:tcPr>
          <w:p w:rsidR="00AB65BA" w:rsidRPr="000A5827" w:rsidRDefault="00AB65BA" w:rsidP="000A5827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583" w:type="dxa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</w:tcPr>
          <w:p w:rsidR="00AB65BA" w:rsidRPr="000A5827" w:rsidRDefault="00AB65BA" w:rsidP="000A5827">
            <w:pPr>
              <w:spacing w:after="0" w:line="240" w:lineRule="auto"/>
              <w:rPr>
                <w:highlight w:val="lightGray"/>
              </w:rPr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  <w:rPr>
                <w:rFonts w:cs="Aptos"/>
                <w:i/>
                <w:iCs/>
                <w:sz w:val="16"/>
                <w:szCs w:val="16"/>
              </w:rPr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3.2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 w:rsidRPr="000A5827">
              <w:rPr>
                <w:rFonts w:ascii="Aptos CE" w:hAnsi="Aptos CE"/>
              </w:rPr>
              <w:t>Czy planowana do nabycia maszyna/urządzenie,</w:t>
            </w:r>
            <w:r w:rsidRPr="000A5827" w:rsidDel="00C6461F">
              <w:t xml:space="preserve"> </w:t>
            </w:r>
            <w:r w:rsidRPr="000A5827">
              <w:t>która</w:t>
            </w:r>
            <w:r w:rsidRPr="000A5827">
              <w:rPr>
                <w:rFonts w:ascii="Aptos CE" w:hAnsi="Aptos CE"/>
              </w:rPr>
              <w:t xml:space="preserve"> będ</w:t>
            </w:r>
            <w:r w:rsidRPr="000A5827">
              <w:t>zie</w:t>
            </w:r>
            <w:r w:rsidRPr="000A5827">
              <w:rPr>
                <w:rFonts w:ascii="Aptos CE" w:hAnsi="Aptos CE"/>
              </w:rPr>
              <w:t xml:space="preserve"> funkcjonować w oparciu o spalanie paliw kopalnych</w:t>
            </w:r>
            <w:r w:rsidRPr="000A5827">
              <w:t xml:space="preserve">, posiada </w:t>
            </w:r>
            <w:r w:rsidRPr="000A5827">
              <w:rPr>
                <w:rFonts w:ascii="Aptos CE" w:hAnsi="Aptos CE"/>
              </w:rPr>
              <w:t>zamiennik będący realną alternatywną</w:t>
            </w:r>
            <w:r w:rsidRPr="000A5827">
              <w:t xml:space="preserve"> technologi</w:t>
            </w:r>
            <w:r w:rsidRPr="000A5827">
              <w:rPr>
                <w:rFonts w:ascii="Aptos CE" w:hAnsi="Aptos CE"/>
              </w:rPr>
              <w:t>ą</w:t>
            </w:r>
            <w:r w:rsidRPr="000A5827">
              <w:t xml:space="preserve"> </w:t>
            </w:r>
            <w:r w:rsidRPr="000A5827">
              <w:rPr>
                <w:rFonts w:ascii="Aptos CE" w:hAnsi="Aptos CE"/>
              </w:rPr>
              <w:t>o niezbędnej funkcjonalności</w:t>
            </w:r>
            <w:r w:rsidRPr="000A5827">
              <w:t>, parametrach i mocy?</w:t>
            </w:r>
            <w:r>
              <w:t xml:space="preserve"> </w:t>
            </w:r>
            <w:r w:rsidRPr="009D0756">
              <w:rPr>
                <w:sz w:val="18"/>
                <w:szCs w:val="18"/>
              </w:rPr>
              <w:t>(</w:t>
            </w:r>
            <w:r w:rsidRPr="009D0756">
              <w:rPr>
                <w:i/>
                <w:iCs/>
                <w:sz w:val="18"/>
                <w:szCs w:val="18"/>
              </w:rPr>
              <w:t xml:space="preserve">należy wyszczególnić każdą maszynę/urządzenie planowane do sfinansowania w ramach inwestycji oraz ocenić, czy dla każdej/każdego z nich występuje realna alternatywna technologia, o niezbędnej funkcjonalności parametrach i mocy. Każdą taką ocenę </w:t>
            </w:r>
            <w:r>
              <w:rPr>
                <w:i/>
                <w:iCs/>
                <w:sz w:val="18"/>
                <w:szCs w:val="18"/>
              </w:rPr>
              <w:t>należy uzasadnić</w:t>
            </w:r>
            <w:r w:rsidRPr="009D075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3.3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 w:rsidRPr="000A5827">
              <w:t xml:space="preserve">Czy </w:t>
            </w:r>
            <w:r>
              <w:t>zamiennik wskazany w pkt 3.2</w:t>
            </w:r>
            <w:r w:rsidRPr="000A5827">
              <w:t xml:space="preserve"> </w:t>
            </w:r>
            <w:r w:rsidRPr="000A5827">
              <w:rPr>
                <w:rFonts w:ascii="Aptos CE" w:hAnsi="Aptos CE"/>
              </w:rPr>
              <w:t>jest dostępn</w:t>
            </w:r>
            <w:r w:rsidRPr="000A5827">
              <w:t>y</w:t>
            </w:r>
            <w:r w:rsidRPr="000A5827">
              <w:rPr>
                <w:rFonts w:ascii="Aptos CE" w:hAnsi="Aptos CE"/>
              </w:rPr>
              <w:t xml:space="preserve"> w czasie umożliwiającym realizację projektu wg. </w:t>
            </w:r>
            <w:r>
              <w:rPr>
                <w:rFonts w:ascii="Aptos CE" w:hAnsi="Aptos CE"/>
              </w:rPr>
              <w:t xml:space="preserve">przyjętych </w:t>
            </w:r>
            <w:r w:rsidRPr="000A5827">
              <w:rPr>
                <w:rFonts w:ascii="Aptos CE" w:hAnsi="Aptos CE"/>
              </w:rPr>
              <w:t>założeń</w:t>
            </w:r>
            <w:r w:rsidRPr="000A5827">
              <w:t>?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(</w:t>
            </w:r>
            <w:r w:rsidRPr="009D0756">
              <w:rPr>
                <w:i/>
                <w:sz w:val="18"/>
                <w:szCs w:val="18"/>
              </w:rPr>
              <w:t xml:space="preserve">należy </w:t>
            </w:r>
            <w:r w:rsidRPr="009D0756">
              <w:rPr>
                <w:rFonts w:ascii="Aptos CE" w:hAnsi="Aptos CE" w:cs="Aptos CE"/>
                <w:i/>
                <w:iCs/>
                <w:sz w:val="18"/>
                <w:szCs w:val="18"/>
              </w:rPr>
              <w:t>odnieść s</w:t>
            </w:r>
            <w:r>
              <w:rPr>
                <w:rFonts w:ascii="Aptos CE" w:hAnsi="Aptos CE" w:cs="Aptos CE"/>
                <w:i/>
                <w:iCs/>
                <w:sz w:val="18"/>
                <w:szCs w:val="18"/>
              </w:rPr>
              <w:t>ię do każdej wymienionej w pkt 3.2</w:t>
            </w:r>
            <w:r w:rsidRPr="009D0756">
              <w:rPr>
                <w:rFonts w:ascii="Aptos CE" w:hAnsi="Aptos CE" w:cs="Aptos CE"/>
                <w:i/>
                <w:iCs/>
                <w:sz w:val="18"/>
                <w:szCs w:val="18"/>
              </w:rPr>
              <w:t xml:space="preserve">  maszyny/urządzenia i ocenić ich dostępność w kontekście harmonogramu realizacji inwestycji)</w:t>
            </w: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3.4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Czy zamiennik wskazany w pkt 3.2</w:t>
            </w:r>
            <w:r w:rsidRPr="000A5827">
              <w:t xml:space="preserve"> </w:t>
            </w:r>
            <w:r w:rsidRPr="000A5827">
              <w:rPr>
                <w:rFonts w:ascii="Aptos CE" w:hAnsi="Aptos CE"/>
              </w:rPr>
              <w:t>gwarantuje ciągłość działania oraz stałą, porównywalną</w:t>
            </w:r>
            <w:r w:rsidRPr="000A5827">
              <w:t xml:space="preserve"> </w:t>
            </w:r>
            <w:r w:rsidRPr="000A5827">
              <w:rPr>
                <w:rFonts w:ascii="Aptos CE" w:hAnsi="Aptos CE"/>
              </w:rPr>
              <w:t>wydajność procesową pracy, która jest konieczna w działalnośc</w:t>
            </w:r>
            <w:r w:rsidRPr="000A5827">
              <w:t xml:space="preserve">i danego podmiotu lub jest celem realizacji </w:t>
            </w:r>
            <w:r w:rsidRPr="000A5827">
              <w:rPr>
                <w:rFonts w:ascii="Aptos CE" w:hAnsi="Aptos CE"/>
              </w:rPr>
              <w:t>inwestycji końcowej</w:t>
            </w:r>
            <w:r w:rsidRPr="000A5827">
              <w:t xml:space="preserve"> </w:t>
            </w:r>
            <w:r w:rsidRPr="000A5827">
              <w:rPr>
                <w:rFonts w:ascii="Aptos CE" w:hAnsi="Aptos CE"/>
              </w:rPr>
              <w:t>lub umożliwia osiągnięcie założonego celu w</w:t>
            </w:r>
            <w:r w:rsidRPr="000A5827">
              <w:t> </w:t>
            </w:r>
            <w:r w:rsidRPr="000A5827">
              <w:rPr>
                <w:rFonts w:ascii="Aptos CE" w:hAnsi="Aptos CE"/>
              </w:rPr>
              <w:t>zakresie nie mniejszym niż z wykorzystaniem technologii opartych na spalaniu paliw kopalnych</w:t>
            </w:r>
            <w:r w:rsidRPr="000A5827">
              <w:t>?</w:t>
            </w:r>
            <w:r>
              <w:t xml:space="preserve"> </w:t>
            </w:r>
            <w:r>
              <w:rPr>
                <w:rFonts w:cs="Aptos"/>
                <w:i/>
                <w:iCs/>
                <w:sz w:val="16"/>
                <w:szCs w:val="16"/>
              </w:rPr>
              <w:t xml:space="preserve">(należy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odnieść się do każdej wymienionej w pkt </w:t>
            </w:r>
            <w:r>
              <w:rPr>
                <w:rFonts w:cs="Aptos"/>
                <w:i/>
                <w:iCs/>
                <w:sz w:val="16"/>
                <w:szCs w:val="16"/>
              </w:rPr>
              <w:t>3.2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maszyny/urządzenia i ocenić możliwość jej zastosowania w ramach inwestycji w kontekście ciągłości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 xml:space="preserve"> jej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działania,  wydajności, celu projektu i możliwości osiągnięcia założonego celu inwestycji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3.5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 w:rsidRPr="000A5827">
              <w:t>Czy infrastruktura</w:t>
            </w:r>
            <w:r w:rsidRPr="000A5827">
              <w:rPr>
                <w:rFonts w:ascii="Aptos CE" w:hAnsi="Aptos CE"/>
              </w:rPr>
              <w:t xml:space="preserve"> umożliwiając</w:t>
            </w:r>
            <w:r w:rsidRPr="000A5827">
              <w:t>a</w:t>
            </w:r>
            <w:r w:rsidRPr="000A5827">
              <w:rPr>
                <w:rFonts w:ascii="Aptos CE" w:hAnsi="Aptos CE"/>
              </w:rPr>
              <w:t xml:space="preserve"> szybkie ładowanie</w:t>
            </w:r>
            <w:r w:rsidRPr="000A5827">
              <w:t>/tankowanie zam</w:t>
            </w:r>
            <w:r>
              <w:t>iennika, o którym mowa w pkt 3.2</w:t>
            </w:r>
            <w:r w:rsidRPr="000A5827">
              <w:t xml:space="preserve"> jest wymagana dla ich efektywnego wykorzystania i jest </w:t>
            </w:r>
            <w:r w:rsidRPr="000A5827">
              <w:rPr>
                <w:rFonts w:ascii="Aptos CE" w:hAnsi="Aptos CE"/>
              </w:rPr>
              <w:t xml:space="preserve">dostępna w </w:t>
            </w:r>
            <w:r w:rsidRPr="000A5827">
              <w:t xml:space="preserve">miejscu realizacji inwestycji/wykorzystania? </w:t>
            </w:r>
            <w:r>
              <w:rPr>
                <w:rFonts w:cs="Aptos"/>
                <w:i/>
                <w:iCs/>
                <w:sz w:val="16"/>
                <w:szCs w:val="16"/>
              </w:rPr>
              <w:t xml:space="preserve">(należy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odnieść się do każdej wymienionej w pkt 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3.2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maszyny/urządzenia i ocenić konieczność wykorzystania oraz dostępność odpowiedniej infrastruktury do ładowania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3.6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pStyle w:val="ListParagraph"/>
              <w:spacing w:after="0" w:line="240" w:lineRule="auto"/>
              <w:ind w:left="39"/>
            </w:pPr>
            <w:r w:rsidRPr="000A5827">
              <w:t>Czy zakup zami</w:t>
            </w:r>
            <w:r>
              <w:t>ennika, o którym mowa w pkt 3.2</w:t>
            </w:r>
            <w:r w:rsidRPr="000A5827">
              <w:t xml:space="preserve"> </w:t>
            </w:r>
            <w:r w:rsidRPr="000A5827">
              <w:rPr>
                <w:rFonts w:ascii="Aptos CE" w:hAnsi="Aptos CE"/>
              </w:rPr>
              <w:t>wymuszałby dodatkowe</w:t>
            </w:r>
            <w:r w:rsidRPr="000A5827">
              <w:t xml:space="preserve"> </w:t>
            </w:r>
            <w:r w:rsidRPr="000A5827">
              <w:rPr>
                <w:rFonts w:ascii="Aptos CE" w:hAnsi="Aptos CE"/>
              </w:rPr>
              <w:t>działania, o znacznym i</w:t>
            </w:r>
            <w:r w:rsidRPr="000A5827">
              <w:t> </w:t>
            </w:r>
            <w:r w:rsidRPr="000A5827">
              <w:rPr>
                <w:rFonts w:ascii="Aptos CE" w:hAnsi="Aptos CE"/>
              </w:rPr>
              <w:t>niewspółmiernym koszcie, np. związane</w:t>
            </w:r>
            <w:r w:rsidRPr="000A5827">
              <w:t xml:space="preserve"> z </w:t>
            </w:r>
            <w:r w:rsidRPr="000A5827">
              <w:rPr>
                <w:rFonts w:ascii="Aptos CE" w:hAnsi="Aptos CE"/>
              </w:rPr>
              <w:t xml:space="preserve">koniecznością </w:t>
            </w:r>
            <w:r w:rsidRPr="000A5827">
              <w:t>dostosowan</w:t>
            </w:r>
            <w:r>
              <w:t>ia infrastruktury technicznej</w:t>
            </w:r>
            <w:r w:rsidRPr="000A5827">
              <w:t xml:space="preserve"> w celu zapewnienia jej </w:t>
            </w:r>
            <w:r w:rsidRPr="000A5827">
              <w:rPr>
                <w:rFonts w:ascii="Aptos CE" w:hAnsi="Aptos CE"/>
              </w:rPr>
              <w:t xml:space="preserve">kompatybilności </w:t>
            </w:r>
            <w:r w:rsidRPr="000A5827">
              <w:t>z tym zamiennikiem</w:t>
            </w:r>
            <w:r w:rsidRPr="000A5827">
              <w:rPr>
                <w:rFonts w:ascii="Aptos CE" w:hAnsi="Aptos CE"/>
              </w:rPr>
              <w:t xml:space="preserve"> oraz jednocześnie (jeśli dotyczy) z</w:t>
            </w:r>
            <w:r w:rsidRPr="000A5827">
              <w:t> </w:t>
            </w:r>
            <w:r w:rsidRPr="000A5827">
              <w:rPr>
                <w:rFonts w:ascii="Aptos CE" w:hAnsi="Aptos CE"/>
              </w:rPr>
              <w:t>posiadanymi już rozwiązaniami wykorzystującymi paliwa kopalne</w:t>
            </w:r>
            <w:r w:rsidRPr="000A5827">
              <w:t>?</w:t>
            </w:r>
            <w:r>
              <w:t xml:space="preserve"> </w:t>
            </w:r>
            <w:r w:rsidRPr="004F5190">
              <w:rPr>
                <w:i/>
                <w:sz w:val="18"/>
                <w:szCs w:val="18"/>
              </w:rPr>
              <w:t xml:space="preserve">(należy </w:t>
            </w:r>
            <w:r w:rsidRPr="004F5190">
              <w:rPr>
                <w:rFonts w:ascii="Aptos CE" w:hAnsi="Aptos CE" w:cs="Aptos CE"/>
                <w:i/>
                <w:iCs/>
                <w:sz w:val="18"/>
                <w:szCs w:val="18"/>
              </w:rPr>
              <w:t xml:space="preserve">odnieść się do każdej </w:t>
            </w:r>
            <w:r w:rsidRPr="004F5190">
              <w:rPr>
                <w:rFonts w:cs="Aptos"/>
                <w:i/>
                <w:iCs/>
                <w:sz w:val="18"/>
                <w:szCs w:val="18"/>
              </w:rPr>
              <w:t>wymienionej w pkt</w:t>
            </w:r>
            <w:r>
              <w:rPr>
                <w:rFonts w:cs="Aptos"/>
                <w:i/>
                <w:iCs/>
                <w:sz w:val="18"/>
                <w:szCs w:val="18"/>
              </w:rPr>
              <w:t xml:space="preserve"> 3.2 </w:t>
            </w:r>
            <w:r w:rsidRPr="004F5190">
              <w:rPr>
                <w:rFonts w:ascii="Aptos CE" w:hAnsi="Aptos CE" w:cs="Aptos CE"/>
                <w:i/>
                <w:iCs/>
                <w:sz w:val="18"/>
                <w:szCs w:val="18"/>
              </w:rPr>
              <w:t xml:space="preserve">maszyny/urządzenia i ocenić </w:t>
            </w:r>
            <w:r w:rsidRPr="004F5190">
              <w:rPr>
                <w:rFonts w:cs="Aptos"/>
                <w:i/>
                <w:iCs/>
                <w:sz w:val="18"/>
                <w:szCs w:val="18"/>
              </w:rPr>
              <w:t xml:space="preserve">czy konieczne </w:t>
            </w:r>
            <w:r w:rsidRPr="004F5190">
              <w:rPr>
                <w:rFonts w:ascii="Aptos CE" w:hAnsi="Aptos CE" w:cs="Aptos CE"/>
                <w:i/>
                <w:iCs/>
                <w:sz w:val="18"/>
                <w:szCs w:val="18"/>
              </w:rPr>
              <w:t>byłyby takie dodatkowe działania</w:t>
            </w:r>
            <w:r w:rsidRPr="004F5190">
              <w:rPr>
                <w:rFonts w:cs="Aptos"/>
                <w:i/>
                <w:iCs/>
                <w:sz w:val="18"/>
                <w:szCs w:val="18"/>
              </w:rPr>
              <w:t>).</w:t>
            </w:r>
          </w:p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  <w:rPr>
                <w:rFonts w:cs="Aptos"/>
                <w:i/>
                <w:iCs/>
                <w:sz w:val="16"/>
                <w:szCs w:val="16"/>
              </w:rPr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3.7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 w:rsidRPr="000A5827">
              <w:t>Czy koszt nabycia zam</w:t>
            </w:r>
            <w:r>
              <w:t>iennika, o którym mowa w pkt 3.2</w:t>
            </w:r>
            <w:r w:rsidRPr="000A5827">
              <w:rPr>
                <w:rFonts w:ascii="Aptos CE" w:hAnsi="Aptos CE"/>
              </w:rPr>
              <w:t xml:space="preserve"> i jego użytkowania / eksploatacji w okresie najbliższych 2</w:t>
            </w:r>
            <w:r w:rsidRPr="000A5827">
              <w:t> lat przekroczy  odpowiedn</w:t>
            </w:r>
            <w:r>
              <w:t>i</w:t>
            </w:r>
            <w:r w:rsidRPr="000A5827">
              <w:t xml:space="preserve">e koszty  </w:t>
            </w:r>
            <w:r w:rsidRPr="000A5827">
              <w:rPr>
                <w:rFonts w:ascii="Aptos CE" w:hAnsi="Aptos CE"/>
              </w:rPr>
              <w:t>maszyny/urządzenia zasilanego paliwem kopalnym?</w:t>
            </w:r>
            <w:r>
              <w:rPr>
                <w:rFonts w:ascii="Aptos CE" w:hAnsi="Aptos CE"/>
              </w:rPr>
              <w:t xml:space="preserve"> 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(należy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przeprowadzić  i udokumentować rozeznanie rynku</w:t>
            </w:r>
            <w:r>
              <w:rPr>
                <w:rStyle w:val="FootnoteReference"/>
                <w:rFonts w:cs="Aptos"/>
                <w:i/>
                <w:iCs/>
                <w:sz w:val="16"/>
                <w:szCs w:val="16"/>
              </w:rPr>
              <w:t xml:space="preserve"> </w:t>
            </w:r>
            <w:r w:rsidRPr="001926CC">
              <w:rPr>
                <w:rStyle w:val="FootnoteReference"/>
                <w:rFonts w:cs="Aptos"/>
                <w:i/>
                <w:iCs/>
                <w:sz w:val="16"/>
                <w:szCs w:val="16"/>
              </w:rPr>
              <w:footnoteReference w:id="2"/>
            </w:r>
            <w:r w:rsidRPr="001926CC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wśród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 xml:space="preserve">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>maszyn/urządzeń zasilanych alternatywnie, które mogłyby stanowić zamiennik dla przewidzianych do finansowania w projekcie maszyn/urządzeń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).</w:t>
            </w:r>
          </w:p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  <w:rPr>
                <w:rFonts w:cs="Aptos"/>
                <w:i/>
                <w:iCs/>
                <w:sz w:val="16"/>
                <w:szCs w:val="16"/>
              </w:rPr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3.8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 w:rsidRPr="000A5827">
              <w:t>Czy dla</w:t>
            </w:r>
            <w:r>
              <w:t xml:space="preserve"> zamiennika wskazanego w pkt 3.2</w:t>
            </w:r>
            <w:r w:rsidRPr="000A5827">
              <w:rPr>
                <w:rFonts w:ascii="Aptos CE" w:hAnsi="Aptos CE"/>
              </w:rPr>
              <w:t xml:space="preserve">, dostępny jest serwis (o warunkach i zakresie usług zbliżonych do serwisu maszyn i urządzeń, które funkcjonują w oparciu o spalanie paliw kopalnych) wykonujący co najmniej: przeglądy, </w:t>
            </w:r>
            <w:r w:rsidRPr="000A5827">
              <w:t>diagnozowanie, naprawy,</w:t>
            </w:r>
            <w:r w:rsidRPr="000A5827">
              <w:rPr>
                <w:rFonts w:ascii="Aptos CE" w:hAnsi="Aptos CE"/>
              </w:rPr>
              <w:t xml:space="preserve"> zgodnie z wytycznymi producenta, umożliwiające niezakłóconą pracę i wykorzystanie urządzenia/maszyn</w:t>
            </w:r>
            <w:r>
              <w:rPr>
                <w:rFonts w:ascii="Aptos CE" w:hAnsi="Aptos CE"/>
              </w:rPr>
              <w:t xml:space="preserve">y zgodnie z planowanym przeznaczaniem? 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(należy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odnieść się do każdej wymienionej w pkt 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3.2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maszyny/urządzenia i wskazać, czy na terenie kraju istnieje serwis, który wykonuje co najmniej: przeglądy, diagnozowanie, naprawy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>,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zgodnie z wytycznymi producenta, umożliwiające niezakłóconą pracę i wykorzystanie urządzenia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/maszyny zgodnie z planowanym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przeznaczaniem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  <w:rPr>
                <w:rFonts w:cs="Aptos"/>
                <w:i/>
                <w:iCs/>
                <w:sz w:val="16"/>
                <w:szCs w:val="16"/>
              </w:rPr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4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rPr>
                <w:rFonts w:ascii="Aptos CE" w:hAnsi="Aptos CE"/>
              </w:rPr>
              <w:t>Czy zaplanowane</w:t>
            </w:r>
            <w:r w:rsidRPr="000A5827">
              <w:rPr>
                <w:rFonts w:ascii="Aptos CE" w:hAnsi="Aptos CE"/>
              </w:rPr>
              <w:t xml:space="preserve"> wydatki obejmują zakup środków transportu</w:t>
            </w:r>
            <w:r w:rsidRPr="000A5827">
              <w:t>?</w:t>
            </w:r>
            <w:r>
              <w:t xml:space="preserve"> Jeśli tak wymień wszystkie środki transportu zaplanowane do sfinansowania z pożyczki i szczegółowo odpowiedz na właściwe pytania w punktach 4.1-4.7 poniżej.</w:t>
            </w:r>
          </w:p>
          <w:p w:rsidR="00AB65BA" w:rsidRPr="000A5827" w:rsidRDefault="00AB65BA" w:rsidP="000A5827">
            <w:pPr>
              <w:spacing w:after="0" w:line="240" w:lineRule="auto"/>
            </w:pPr>
          </w:p>
          <w:p w:rsidR="00AB65BA" w:rsidRPr="000A5827" w:rsidRDefault="00AB65BA" w:rsidP="000A5827">
            <w:pPr>
              <w:spacing w:after="0" w:line="240" w:lineRule="auto"/>
              <w:ind w:right="-14"/>
            </w:pP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925FCF">
            <w:pPr>
              <w:pStyle w:val="ListParagraph"/>
              <w:spacing w:after="0" w:line="240" w:lineRule="auto"/>
              <w:ind w:left="0"/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4.1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 w:rsidRPr="000A5827">
              <w:t xml:space="preserve">Czy </w:t>
            </w:r>
            <w:r>
              <w:rPr>
                <w:rFonts w:ascii="Aptos CE" w:hAnsi="Aptos CE"/>
              </w:rPr>
              <w:t>zaplanowane</w:t>
            </w:r>
            <w:r w:rsidRPr="000A5827">
              <w:rPr>
                <w:rFonts w:ascii="Aptos CE" w:hAnsi="Aptos CE"/>
              </w:rPr>
              <w:t xml:space="preserve"> wydatki obejmują z</w:t>
            </w:r>
            <w:r w:rsidRPr="000A5827">
              <w:t>akup:</w:t>
            </w:r>
          </w:p>
          <w:p w:rsidR="00AB65BA" w:rsidRPr="000A5827" w:rsidRDefault="00AB65BA" w:rsidP="000A58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3" w:hanging="323"/>
            </w:pPr>
            <w:r w:rsidRPr="000A5827">
              <w:t>ekologicznie czystych pojazdów zdefiniowanych w dyrektywie Parlamentu Europejskiego i Rady 2009/33/WE do celów publicznych lub,</w:t>
            </w:r>
          </w:p>
          <w:p w:rsidR="00AB65BA" w:rsidRPr="00C06947" w:rsidRDefault="00AB65BA" w:rsidP="000A58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3" w:hanging="323"/>
            </w:pPr>
            <w:r w:rsidRPr="000A5827">
              <w:t>pojazdów, statków powietrznych i jednostek</w:t>
            </w:r>
            <w:r w:rsidRPr="000A5827">
              <w:rPr>
                <w:rFonts w:ascii="Aptos CE" w:hAnsi="Aptos CE"/>
              </w:rPr>
              <w:t xml:space="preserve"> pływając</w:t>
            </w:r>
            <w:r w:rsidRPr="000A5827">
              <w:t>ych zaprojektowanych i zbudowanych lub przystosowanych</w:t>
            </w:r>
            <w:r w:rsidRPr="000A5827">
              <w:rPr>
                <w:rFonts w:ascii="Aptos CE" w:hAnsi="Aptos CE"/>
              </w:rPr>
              <w:t xml:space="preserve"> do użytku przez służby ochrony ludności i straż pożarną?</w:t>
            </w:r>
          </w:p>
          <w:p w:rsidR="00AB65BA" w:rsidRPr="000A5827" w:rsidRDefault="00AB65BA" w:rsidP="00C06947">
            <w:pPr>
              <w:pStyle w:val="ListParagraph"/>
              <w:spacing w:after="0" w:line="240" w:lineRule="auto"/>
              <w:ind w:left="0"/>
            </w:pPr>
            <w:r>
              <w:rPr>
                <w:rFonts w:ascii="Aptos CE" w:hAnsi="Aptos CE"/>
              </w:rPr>
              <w:t>Jeśli tak wymień i wykaż, że spełniają one wymogi określone w pkt 1) i 2).</w:t>
            </w:r>
          </w:p>
          <w:p w:rsidR="00AB65BA" w:rsidRPr="000A5827" w:rsidRDefault="00AB65BA" w:rsidP="000A5827">
            <w:pPr>
              <w:spacing w:after="0" w:line="240" w:lineRule="auto"/>
              <w:rPr>
                <w:rFonts w:cs="Aptos"/>
                <w:i/>
                <w:iCs/>
                <w:sz w:val="16"/>
                <w:szCs w:val="16"/>
              </w:rPr>
            </w:pP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</w:tr>
      <w:tr w:rsidR="00AB65BA" w:rsidRPr="000A5827" w:rsidTr="009062B4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4.2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  <w:jc w:val="both"/>
            </w:pPr>
            <w:r w:rsidRPr="000A5827">
              <w:t xml:space="preserve">Czy </w:t>
            </w:r>
            <w:r w:rsidRPr="000A5827">
              <w:rPr>
                <w:rFonts w:ascii="Aptos CE" w:hAnsi="Aptos CE"/>
              </w:rPr>
              <w:t>inwestycja końcowa obejmuje zakup środka transportu napędzanego paliwami kopalnymi</w:t>
            </w:r>
            <w:r w:rsidRPr="000A5827">
              <w:t>,</w:t>
            </w:r>
            <w:r>
              <w:rPr>
                <w:rFonts w:ascii="Aptos CE" w:hAnsi="Aptos CE"/>
              </w:rPr>
              <w:t xml:space="preserve"> innego niż określone w pkt 4.1</w:t>
            </w:r>
            <w:r w:rsidRPr="000A5827">
              <w:rPr>
                <w:rFonts w:ascii="Aptos CE" w:hAnsi="Aptos CE"/>
              </w:rPr>
              <w:t xml:space="preserve">? </w:t>
            </w:r>
            <w:r>
              <w:rPr>
                <w:rFonts w:ascii="Aptos CE" w:hAnsi="Aptos CE"/>
              </w:rPr>
              <w:t>Jeżeli tak, wymień te środki transportu oraz odpowiedz na pytania w punktach 4.3-4.7 poniżej.</w:t>
            </w:r>
          </w:p>
          <w:p w:rsidR="00AB65BA" w:rsidRPr="000A5827" w:rsidRDefault="00AB65BA" w:rsidP="000A5827">
            <w:pPr>
              <w:spacing w:after="0" w:line="240" w:lineRule="auto"/>
              <w:jc w:val="both"/>
            </w:pPr>
          </w:p>
          <w:p w:rsidR="00AB65BA" w:rsidRPr="000A5827" w:rsidRDefault="00AB65BA" w:rsidP="000A582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925FCF">
            <w:pPr>
              <w:pStyle w:val="ListParagraph"/>
              <w:spacing w:after="0" w:line="240" w:lineRule="auto"/>
              <w:ind w:left="0"/>
            </w:pPr>
          </w:p>
        </w:tc>
      </w:tr>
      <w:tr w:rsidR="00AB65BA" w:rsidRPr="000A5827" w:rsidTr="00A96DE0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4.3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  <w:jc w:val="both"/>
            </w:pPr>
            <w:r>
              <w:t>Opisz</w:t>
            </w:r>
            <w:r w:rsidRPr="000A5827">
              <w:t xml:space="preserve"> zakres wykorzystywania</w:t>
            </w:r>
            <w:r w:rsidRPr="000A5827">
              <w:rPr>
                <w:rFonts w:ascii="Aptos CE" w:hAnsi="Aptos CE"/>
              </w:rPr>
              <w:t xml:space="preserve"> środk</w:t>
            </w:r>
            <w:r w:rsidRPr="000A5827">
              <w:t xml:space="preserve">a </w:t>
            </w:r>
            <w:r>
              <w:t>transportu wskazanego  w pkt 4.2 i uzasadnij</w:t>
            </w:r>
            <w:r w:rsidRPr="000A5827">
              <w:t xml:space="preserve"> </w:t>
            </w:r>
            <w:r w:rsidRPr="000A5827">
              <w:rPr>
                <w:rFonts w:ascii="Aptos CE" w:hAnsi="Aptos CE"/>
              </w:rPr>
              <w:t xml:space="preserve">konieczność </w:t>
            </w:r>
            <w:r w:rsidRPr="000A5827">
              <w:t>jego  zakupu</w:t>
            </w:r>
            <w:r>
              <w:rPr>
                <w:rFonts w:ascii="Aptos CE" w:hAnsi="Aptos CE"/>
              </w:rPr>
              <w:t xml:space="preserve"> z punktu widzenia osiągnię</w:t>
            </w:r>
            <w:r w:rsidRPr="000A5827">
              <w:rPr>
                <w:rFonts w:ascii="Aptos CE" w:hAnsi="Aptos CE"/>
              </w:rPr>
              <w:t>cia celu inwestycji końcowej</w:t>
            </w:r>
            <w:r>
              <w:rPr>
                <w:rFonts w:ascii="Aptos CE" w:hAnsi="Aptos CE"/>
              </w:rPr>
              <w:t>.</w:t>
            </w:r>
          </w:p>
          <w:p w:rsidR="00AB65BA" w:rsidRPr="000A5827" w:rsidRDefault="00AB65BA" w:rsidP="000A5827">
            <w:pPr>
              <w:spacing w:after="0" w:line="240" w:lineRule="auto"/>
              <w:jc w:val="both"/>
            </w:pP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  <w:tcBorders>
              <w:tl2br w:val="single" w:sz="4" w:space="0" w:color="auto"/>
              <w:tr2bl w:val="single" w:sz="4" w:space="0" w:color="auto"/>
            </w:tcBorders>
            <w:shd w:val="clear" w:color="auto" w:fill="C0C0C0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  <w:rPr>
                <w:rFonts w:cs="Aptos"/>
                <w:i/>
                <w:iCs/>
                <w:sz w:val="16"/>
                <w:szCs w:val="16"/>
              </w:rPr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4.4</w:t>
            </w:r>
          </w:p>
        </w:tc>
        <w:tc>
          <w:tcPr>
            <w:tcW w:w="5535" w:type="dxa"/>
          </w:tcPr>
          <w:p w:rsidR="00AB65BA" w:rsidRPr="000A5827" w:rsidRDefault="00AB65BA" w:rsidP="002915D0">
            <w:pPr>
              <w:spacing w:after="0" w:line="240" w:lineRule="auto"/>
              <w:rPr>
                <w:rFonts w:cs="Aptos"/>
                <w:i/>
                <w:iCs/>
                <w:sz w:val="16"/>
                <w:szCs w:val="16"/>
              </w:rPr>
            </w:pPr>
            <w:r w:rsidRPr="000A5827">
              <w:t>Czy planowany do nabycia</w:t>
            </w:r>
            <w:r w:rsidRPr="000A5827">
              <w:rPr>
                <w:rFonts w:ascii="Aptos CE" w:hAnsi="Aptos CE"/>
              </w:rPr>
              <w:t xml:space="preserve"> środek transportu</w:t>
            </w:r>
            <w:r>
              <w:t>, wskazany w pkt 4.2</w:t>
            </w:r>
            <w:r w:rsidRPr="000A5827">
              <w:t>, posiada zamie</w:t>
            </w:r>
            <w:r w:rsidRPr="000A5827">
              <w:rPr>
                <w:rFonts w:ascii="Aptos CE" w:hAnsi="Aptos CE"/>
              </w:rPr>
              <w:t>nnik będący realną alternatywną technologią</w:t>
            </w:r>
            <w:r w:rsidRPr="000A5827">
              <w:t xml:space="preserve"> </w:t>
            </w:r>
            <w:r w:rsidRPr="000A5827">
              <w:rPr>
                <w:rFonts w:ascii="Aptos CE" w:hAnsi="Aptos CE"/>
              </w:rPr>
              <w:t>o niezbędnej funkcjonalności,  parametrach i</w:t>
            </w:r>
            <w:r w:rsidRPr="000A5827">
              <w:t xml:space="preserve"> mocy i czy zamiennik </w:t>
            </w:r>
            <w:r w:rsidRPr="000A5827">
              <w:rPr>
                <w:rFonts w:ascii="Aptos CE" w:hAnsi="Aptos CE"/>
              </w:rPr>
              <w:t>ten jest dostę</w:t>
            </w:r>
            <w:r w:rsidRPr="000A5827">
              <w:t xml:space="preserve">pny </w:t>
            </w:r>
            <w:r w:rsidRPr="000A5827">
              <w:rPr>
                <w:rFonts w:ascii="Aptos CE" w:hAnsi="Aptos CE"/>
              </w:rPr>
              <w:t xml:space="preserve">w czasie umożliwiającym realizację inwestycji końcowej wg </w:t>
            </w:r>
            <w:r>
              <w:rPr>
                <w:rFonts w:ascii="Aptos CE" w:hAnsi="Aptos CE"/>
              </w:rPr>
              <w:t>przyjętych założeń</w:t>
            </w:r>
            <w:r w:rsidRPr="000A5827">
              <w:t>?</w:t>
            </w:r>
            <w:r>
              <w:t xml:space="preserve"> </w:t>
            </w:r>
            <w:r>
              <w:rPr>
                <w:rFonts w:cs="Aptos"/>
                <w:i/>
                <w:iCs/>
                <w:sz w:val="16"/>
                <w:szCs w:val="16"/>
              </w:rPr>
              <w:t>(należy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 xml:space="preserve"> wy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>szczególnić każdy środe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k transportu, wskazany w pkt 4.2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>, oraz:</w:t>
            </w:r>
          </w:p>
          <w:p w:rsidR="00AB65BA" w:rsidRPr="000A5827" w:rsidRDefault="00AB65BA" w:rsidP="002915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7" w:hanging="142"/>
              <w:rPr>
                <w:rFonts w:cs="Aptos"/>
                <w:i/>
                <w:iCs/>
                <w:sz w:val="16"/>
                <w:szCs w:val="16"/>
              </w:rPr>
            </w:pP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>ocenić czy dla każdego z nich występuje realna alternatywna technologia, o niezbędnej funkcjonalności parametrach i mocy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>,</w:t>
            </w:r>
          </w:p>
          <w:p w:rsidR="00AB65BA" w:rsidRPr="000A5827" w:rsidRDefault="00AB65BA" w:rsidP="002915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7" w:hanging="142"/>
              <w:rPr>
                <w:rFonts w:cs="Aptos"/>
                <w:i/>
                <w:iCs/>
                <w:sz w:val="16"/>
                <w:szCs w:val="16"/>
              </w:rPr>
            </w:pP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>ocenić ich dostępność w kontekście harmonogramu realizacji inwestycji.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 xml:space="preserve"> </w:t>
            </w:r>
          </w:p>
          <w:p w:rsidR="00AB65BA" w:rsidRPr="000A5827" w:rsidRDefault="00AB65BA" w:rsidP="002915D0">
            <w:pPr>
              <w:spacing w:after="0" w:line="240" w:lineRule="auto"/>
              <w:jc w:val="both"/>
            </w:pP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Każda teką ocenę należy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uzasadnić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).</w:t>
            </w:r>
          </w:p>
          <w:p w:rsidR="00AB65BA" w:rsidRPr="000A5827" w:rsidRDefault="00AB65BA" w:rsidP="000A5827">
            <w:pPr>
              <w:spacing w:after="0" w:line="240" w:lineRule="auto"/>
              <w:jc w:val="both"/>
            </w:pP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  <w:rPr>
                <w:rFonts w:cs="Aptos"/>
                <w:i/>
                <w:iCs/>
                <w:sz w:val="16"/>
                <w:szCs w:val="16"/>
              </w:rPr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.4.5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 w:rsidRPr="000A5827">
              <w:t xml:space="preserve">Czy na obszarze, </w:t>
            </w:r>
            <w:r w:rsidRPr="000A5827">
              <w:rPr>
                <w:rFonts w:ascii="Aptos CE" w:hAnsi="Aptos CE"/>
              </w:rPr>
              <w:t xml:space="preserve">na którym wykorzystywany będzie </w:t>
            </w:r>
            <w:r>
              <w:t>zamiennik wskazany w pkt 4.4</w:t>
            </w:r>
            <w:r w:rsidRPr="000A5827">
              <w:t xml:space="preserve"> </w:t>
            </w:r>
            <w:r w:rsidRPr="000A5827">
              <w:rPr>
                <w:rFonts w:ascii="Aptos CE" w:hAnsi="Aptos CE"/>
              </w:rPr>
              <w:t xml:space="preserve"> istnieje i jest dostępna wystarczająca infrastruktura umożliwiająca ładowanie</w:t>
            </w:r>
            <w:r w:rsidRPr="000A5827">
              <w:t xml:space="preserve">/tankowanie pojazdów </w:t>
            </w:r>
            <w:r w:rsidRPr="000A5827">
              <w:rPr>
                <w:rFonts w:ascii="Aptos CE" w:hAnsi="Aptos CE"/>
              </w:rPr>
              <w:t>w sposób zapewniający niezakłóconą pracę</w:t>
            </w:r>
            <w:r w:rsidRPr="000A5827">
              <w:t xml:space="preserve"> i wykorzystanie pojazd</w:t>
            </w:r>
            <w:r>
              <w:t xml:space="preserve">u zgodnie z planowanym </w:t>
            </w:r>
            <w:r w:rsidRPr="000A5827">
              <w:t>przeznaczeniem biznesowym?</w:t>
            </w:r>
            <w:r>
              <w:t xml:space="preserve"> </w:t>
            </w:r>
            <w:r>
              <w:rPr>
                <w:rFonts w:cs="Aptos"/>
                <w:i/>
                <w:iCs/>
                <w:sz w:val="16"/>
                <w:szCs w:val="16"/>
              </w:rPr>
              <w:t xml:space="preserve">(należy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określić dostępność 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 xml:space="preserve">infrastruktury do 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>ładowania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>/ tankowania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, spełniającą wymienione wyżej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kryteria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4.6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 w:rsidRPr="000A5827">
              <w:t>Czy koszt nabycia</w:t>
            </w:r>
            <w:r>
              <w:t xml:space="preserve"> zamiennika wskazanego w pkt 4.4</w:t>
            </w:r>
            <w:r w:rsidRPr="000A5827">
              <w:t xml:space="preserve"> i </w:t>
            </w:r>
            <w:r w:rsidRPr="000A5827">
              <w:rPr>
                <w:rFonts w:ascii="Aptos CE" w:hAnsi="Aptos CE"/>
              </w:rPr>
              <w:t>jego użytkowania / eksploatacji w okresie najbliższych 2</w:t>
            </w:r>
            <w:r w:rsidRPr="000A5827">
              <w:t xml:space="preserve"> lat przekroczy odpowiednie koszty </w:t>
            </w:r>
            <w:r w:rsidRPr="000A5827">
              <w:rPr>
                <w:rFonts w:ascii="Aptos CE" w:hAnsi="Aptos CE"/>
              </w:rPr>
              <w:t>środka transportu</w:t>
            </w:r>
            <w:r w:rsidRPr="000A5827">
              <w:t xml:space="preserve"> zasilanego paliwem kopalnym?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(należy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przeprowadzić  i udokumentować rozeznanie rynku wśród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 xml:space="preserve">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>środków transportu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 xml:space="preserve"> zasilanych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>alternatywnie, które mogłyby stanowić zamiennik dla przewidzianych do finansowania w projekcie</w:t>
            </w:r>
            <w:r>
              <w:rPr>
                <w:rFonts w:ascii="Aptos CE" w:hAnsi="Aptos CE" w:cs="Aptos CE"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</w:tr>
      <w:tr w:rsidR="00AB65BA" w:rsidRPr="000A5827" w:rsidTr="00860D3E">
        <w:tc>
          <w:tcPr>
            <w:tcW w:w="810" w:type="dxa"/>
          </w:tcPr>
          <w:p w:rsidR="00AB65BA" w:rsidRPr="000A5827" w:rsidRDefault="00AB65BA" w:rsidP="000A5827">
            <w:pPr>
              <w:spacing w:after="0" w:line="240" w:lineRule="auto"/>
            </w:pPr>
            <w:r>
              <w:t>4.7</w:t>
            </w:r>
          </w:p>
        </w:tc>
        <w:tc>
          <w:tcPr>
            <w:tcW w:w="5535" w:type="dxa"/>
          </w:tcPr>
          <w:p w:rsidR="00AB65BA" w:rsidRPr="000A5827" w:rsidRDefault="00AB65BA" w:rsidP="000A5827">
            <w:pPr>
              <w:spacing w:after="0" w:line="240" w:lineRule="auto"/>
            </w:pPr>
            <w:r w:rsidRPr="000A5827">
              <w:rPr>
                <w:rFonts w:ascii="Aptos CE" w:hAnsi="Aptos CE"/>
              </w:rPr>
              <w:t xml:space="preserve">Czy dla </w:t>
            </w:r>
            <w:r>
              <w:rPr>
                <w:rFonts w:ascii="Aptos CE" w:hAnsi="Aptos CE"/>
              </w:rPr>
              <w:t>zamiennika wskazanego w pkt 4.4</w:t>
            </w:r>
            <w:r w:rsidRPr="000A5827">
              <w:rPr>
                <w:rFonts w:ascii="Aptos CE" w:hAnsi="Aptos CE"/>
              </w:rPr>
              <w:t xml:space="preserve"> dostępny jest serwis (o warunkach i zakresie usług zbliżonych do serwisu środków transportu, </w:t>
            </w:r>
            <w:r w:rsidRPr="000A5827">
              <w:t xml:space="preserve">które </w:t>
            </w:r>
            <w:r w:rsidRPr="000A5827">
              <w:rPr>
                <w:rFonts w:ascii="Aptos CE" w:hAnsi="Aptos CE"/>
              </w:rPr>
              <w:t xml:space="preserve">są napędzane paliwami </w:t>
            </w:r>
            <w:r w:rsidRPr="000A5827">
              <w:t>kopalny</w:t>
            </w:r>
            <w:r w:rsidRPr="000A5827">
              <w:rPr>
                <w:rFonts w:ascii="Aptos CE" w:hAnsi="Aptos CE"/>
              </w:rPr>
              <w:t xml:space="preserve">mi), wykonujący co najmniej: przeglądy, diagnozowanie, naprawy, </w:t>
            </w:r>
            <w:r w:rsidRPr="000A5827">
              <w:t xml:space="preserve">zgodnie z wytycznymi producenta, </w:t>
            </w:r>
            <w:r w:rsidRPr="000A5827">
              <w:rPr>
                <w:rFonts w:ascii="Aptos CE" w:hAnsi="Aptos CE"/>
              </w:rPr>
              <w:t>umożliwiające niezakłóconą pracę i wykorzystanie środka transpor</w:t>
            </w:r>
            <w:r>
              <w:rPr>
                <w:rFonts w:ascii="Aptos CE" w:hAnsi="Aptos CE"/>
              </w:rPr>
              <w:t xml:space="preserve">tu zgodnie z planowanym przeznaczaniem? </w:t>
            </w:r>
            <w:r>
              <w:rPr>
                <w:rFonts w:cs="Aptos"/>
                <w:i/>
                <w:iCs/>
                <w:sz w:val="16"/>
                <w:szCs w:val="16"/>
              </w:rPr>
              <w:t>(należy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odnieść się do każde</w:t>
            </w:r>
            <w:r>
              <w:rPr>
                <w:rFonts w:cs="Aptos"/>
                <w:i/>
                <w:iCs/>
                <w:sz w:val="16"/>
                <w:szCs w:val="16"/>
              </w:rPr>
              <w:t xml:space="preserve">go wymienionego w pkt 4.4 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 xml:space="preserve"> zamiennika i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wskazać, czy na terenie kraju istnieje serwis, który 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>wykonuje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 xml:space="preserve"> co najmniej: przeglądy, diagnozowanie, naprawy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 xml:space="preserve">, zgodnie z wytycznymi producenta,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>umożliwiające niezakłóconą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 xml:space="preserve"> prac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>ę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 xml:space="preserve"> i wykorzystanie </w:t>
            </w:r>
            <w:r w:rsidRPr="000A5827">
              <w:rPr>
                <w:rFonts w:ascii="Aptos CE" w:hAnsi="Aptos CE" w:cs="Aptos CE"/>
                <w:i/>
                <w:iCs/>
                <w:sz w:val="16"/>
                <w:szCs w:val="16"/>
              </w:rPr>
              <w:t>środka transportu</w:t>
            </w:r>
            <w:r>
              <w:rPr>
                <w:rFonts w:cs="Aptos"/>
                <w:i/>
                <w:iCs/>
                <w:sz w:val="16"/>
                <w:szCs w:val="16"/>
              </w:rPr>
              <w:t xml:space="preserve"> zgodnie z planowanym </w:t>
            </w:r>
            <w:r w:rsidRPr="000A5827">
              <w:rPr>
                <w:rFonts w:cs="Aptos"/>
                <w:i/>
                <w:iCs/>
                <w:sz w:val="16"/>
                <w:szCs w:val="16"/>
              </w:rPr>
              <w:t>przeznaczaniem</w:t>
            </w:r>
            <w:r>
              <w:rPr>
                <w:rFonts w:cs="Aptos"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652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583" w:type="dxa"/>
          </w:tcPr>
          <w:p w:rsidR="00AB65BA" w:rsidRPr="000A5827" w:rsidRDefault="00AB65BA" w:rsidP="000A5827">
            <w:pPr>
              <w:spacing w:after="0" w:line="240" w:lineRule="auto"/>
            </w:pPr>
          </w:p>
        </w:tc>
        <w:tc>
          <w:tcPr>
            <w:tcW w:w="6748" w:type="dxa"/>
          </w:tcPr>
          <w:p w:rsidR="00AB65BA" w:rsidRPr="000A5827" w:rsidDel="00A27B23" w:rsidRDefault="00AB65BA" w:rsidP="000A5827">
            <w:pPr>
              <w:spacing w:after="0" w:line="240" w:lineRule="auto"/>
              <w:rPr>
                <w:rFonts w:cs="Aptos"/>
                <w:i/>
                <w:iCs/>
                <w:sz w:val="16"/>
                <w:szCs w:val="16"/>
              </w:rPr>
            </w:pPr>
          </w:p>
        </w:tc>
      </w:tr>
    </w:tbl>
    <w:p w:rsidR="00AB65BA" w:rsidRDefault="00AB65BA" w:rsidP="002C71B9">
      <w:pPr>
        <w:jc w:val="both"/>
      </w:pPr>
    </w:p>
    <w:p w:rsidR="00AB65BA" w:rsidRDefault="00AB65BA" w:rsidP="00856816">
      <w:r>
        <w:t>.</w:t>
      </w:r>
    </w:p>
    <w:p w:rsidR="00AB65BA" w:rsidRDefault="00AB65BA" w:rsidP="00856816"/>
    <w:p w:rsidR="00AB65BA" w:rsidRDefault="00AB65BA" w:rsidP="00856816"/>
    <w:p w:rsidR="00AB65BA" w:rsidRDefault="00AB65BA" w:rsidP="00856816"/>
    <w:p w:rsidR="00AB65BA" w:rsidRDefault="00AB65BA" w:rsidP="00856816"/>
    <w:p w:rsidR="00AB65BA" w:rsidRDefault="00AB65BA" w:rsidP="00856816"/>
    <w:p w:rsidR="00AB65BA" w:rsidRDefault="00AB65BA" w:rsidP="00C735E3">
      <w:pPr>
        <w:jc w:val="right"/>
      </w:pPr>
      <w:r>
        <w:t xml:space="preserve">................................................................................................................... </w:t>
      </w:r>
    </w:p>
    <w:p w:rsidR="00AB65BA" w:rsidRDefault="00AB65BA" w:rsidP="00C735E3">
      <w:pPr>
        <w:ind w:left="6372" w:firstLine="708"/>
        <w:jc w:val="center"/>
      </w:pPr>
      <w:r>
        <w:t>(data, pieczęć firmowa i czytelny podpis/-y Wnioskodawcy/ów)</w:t>
      </w:r>
    </w:p>
    <w:sectPr w:rsidR="00AB65BA" w:rsidSect="00C615F2">
      <w:headerReference w:type="default" r:id="rId7"/>
      <w:footerReference w:type="default" r:id="rId8"/>
      <w:pgSz w:w="16838" w:h="11906" w:orient="landscape" w:code="9"/>
      <w:pgMar w:top="992" w:right="1106" w:bottom="1418" w:left="992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BA" w:rsidRDefault="00AB65BA" w:rsidP="00C1139D">
      <w:pPr>
        <w:spacing w:after="0" w:line="240" w:lineRule="auto"/>
      </w:pPr>
      <w:r>
        <w:separator/>
      </w:r>
    </w:p>
  </w:endnote>
  <w:endnote w:type="continuationSeparator" w:id="0">
    <w:p w:rsidR="00AB65BA" w:rsidRDefault="00AB65BA" w:rsidP="00C1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pto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BA" w:rsidRDefault="00AB65BA" w:rsidP="00C615F2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87.75pt;height:57.7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BA" w:rsidRDefault="00AB65BA" w:rsidP="00C1139D">
      <w:pPr>
        <w:spacing w:after="0" w:line="240" w:lineRule="auto"/>
      </w:pPr>
      <w:r>
        <w:separator/>
      </w:r>
    </w:p>
  </w:footnote>
  <w:footnote w:type="continuationSeparator" w:id="0">
    <w:p w:rsidR="00AB65BA" w:rsidRDefault="00AB65BA" w:rsidP="00C1139D">
      <w:pPr>
        <w:spacing w:after="0" w:line="240" w:lineRule="auto"/>
      </w:pPr>
      <w:r>
        <w:continuationSeparator/>
      </w:r>
    </w:p>
  </w:footnote>
  <w:footnote w:id="1">
    <w:p w:rsidR="00AB65BA" w:rsidRDefault="00AB65BA" w:rsidP="001B30A6">
      <w:pPr>
        <w:pStyle w:val="FootnoteText"/>
      </w:pPr>
      <w:r>
        <w:rPr>
          <w:rStyle w:val="FootnoteReference"/>
        </w:rPr>
        <w:footnoteRef/>
      </w:r>
      <w:r>
        <w:t xml:space="preserve"> Rozumienie pojazdu specjal</w:t>
      </w:r>
      <w:r>
        <w:rPr>
          <w:rFonts w:ascii="Aptos CE" w:hAnsi="Aptos CE"/>
        </w:rPr>
        <w:t>istycznego powinno być zgodne z treścią i wykładnią przepisów Prawa o ruchu drogowym, z uwzględnieniem jego planowanego zastosowania/przeznaczenia w przedsiębiorstwie.</w:t>
      </w:r>
    </w:p>
  </w:footnote>
  <w:footnote w:id="2">
    <w:p w:rsidR="00AB65BA" w:rsidRDefault="00AB65BA" w:rsidP="00C64D5A">
      <w:pPr>
        <w:pStyle w:val="FootnoteText"/>
      </w:pPr>
      <w:r>
        <w:rPr>
          <w:rStyle w:val="FootnoteReference"/>
        </w:rPr>
        <w:footnoteRef/>
      </w:r>
      <w:r>
        <w:rPr>
          <w:rFonts w:ascii="Aptos CE" w:hAnsi="Aptos CE"/>
        </w:rPr>
        <w:t xml:space="preserve"> Wszędzie tam, gdzie jest mowa o rozeznaniu rynku, rozumie się przez to przeprowadzenie działań, po których pozostanie ślad audytowy (np. wydruki ze stron internetowych/pozyskane informacje handlowe/oferty), potwierdzający weryfikację w ramach 3 dostępnych źródeł/ofert lub w ramach dostępnych w ogóle źródeł/ofert. 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BA" w:rsidRDefault="00AB65B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7.75pt;height:84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006"/>
    <w:multiLevelType w:val="hybridMultilevel"/>
    <w:tmpl w:val="E57ED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B7F2C"/>
    <w:multiLevelType w:val="hybridMultilevel"/>
    <w:tmpl w:val="FAF66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14192"/>
    <w:multiLevelType w:val="hybridMultilevel"/>
    <w:tmpl w:val="9CC2441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38141730"/>
    <w:multiLevelType w:val="hybridMultilevel"/>
    <w:tmpl w:val="763C47F0"/>
    <w:lvl w:ilvl="0" w:tplc="3BF0C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52175"/>
    <w:multiLevelType w:val="hybridMultilevel"/>
    <w:tmpl w:val="D2082552"/>
    <w:lvl w:ilvl="0" w:tplc="97BEE6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5004D2D"/>
    <w:multiLevelType w:val="hybridMultilevel"/>
    <w:tmpl w:val="13502B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0C15C6"/>
    <w:multiLevelType w:val="hybridMultilevel"/>
    <w:tmpl w:val="9B102FBA"/>
    <w:lvl w:ilvl="0" w:tplc="9AC88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AA2568"/>
    <w:multiLevelType w:val="hybridMultilevel"/>
    <w:tmpl w:val="3E0CD56A"/>
    <w:lvl w:ilvl="0" w:tplc="CF7EC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440"/>
    <w:rsid w:val="0000407B"/>
    <w:rsid w:val="000068EA"/>
    <w:rsid w:val="00007F23"/>
    <w:rsid w:val="0001340C"/>
    <w:rsid w:val="0001727C"/>
    <w:rsid w:val="00022DC4"/>
    <w:rsid w:val="00042746"/>
    <w:rsid w:val="00051055"/>
    <w:rsid w:val="00071C39"/>
    <w:rsid w:val="00072733"/>
    <w:rsid w:val="00086739"/>
    <w:rsid w:val="00087D13"/>
    <w:rsid w:val="00095E3C"/>
    <w:rsid w:val="000A1939"/>
    <w:rsid w:val="000A5827"/>
    <w:rsid w:val="000A6423"/>
    <w:rsid w:val="000B1239"/>
    <w:rsid w:val="000B38D9"/>
    <w:rsid w:val="000C3324"/>
    <w:rsid w:val="000C3921"/>
    <w:rsid w:val="000C424C"/>
    <w:rsid w:val="000D3122"/>
    <w:rsid w:val="000E6B4B"/>
    <w:rsid w:val="000F7CF3"/>
    <w:rsid w:val="0010034A"/>
    <w:rsid w:val="00103B79"/>
    <w:rsid w:val="001406D1"/>
    <w:rsid w:val="00163930"/>
    <w:rsid w:val="00176C3B"/>
    <w:rsid w:val="00182275"/>
    <w:rsid w:val="001926CC"/>
    <w:rsid w:val="001927C3"/>
    <w:rsid w:val="001960DB"/>
    <w:rsid w:val="001A4236"/>
    <w:rsid w:val="001B30A6"/>
    <w:rsid w:val="001B4D43"/>
    <w:rsid w:val="001B699F"/>
    <w:rsid w:val="001C29F2"/>
    <w:rsid w:val="001C6EB6"/>
    <w:rsid w:val="001D1327"/>
    <w:rsid w:val="001F2907"/>
    <w:rsid w:val="001F5181"/>
    <w:rsid w:val="00201F5C"/>
    <w:rsid w:val="0021151A"/>
    <w:rsid w:val="00214401"/>
    <w:rsid w:val="002147CB"/>
    <w:rsid w:val="00230FCF"/>
    <w:rsid w:val="0023497F"/>
    <w:rsid w:val="0025491D"/>
    <w:rsid w:val="00256DD4"/>
    <w:rsid w:val="00267249"/>
    <w:rsid w:val="00273E45"/>
    <w:rsid w:val="002915D0"/>
    <w:rsid w:val="0029222B"/>
    <w:rsid w:val="00292586"/>
    <w:rsid w:val="00294C93"/>
    <w:rsid w:val="00297AE5"/>
    <w:rsid w:val="002A6C05"/>
    <w:rsid w:val="002B14C9"/>
    <w:rsid w:val="002B5835"/>
    <w:rsid w:val="002C71B9"/>
    <w:rsid w:val="002D0251"/>
    <w:rsid w:val="002E0B40"/>
    <w:rsid w:val="00302815"/>
    <w:rsid w:val="00305489"/>
    <w:rsid w:val="0031471D"/>
    <w:rsid w:val="003377F9"/>
    <w:rsid w:val="00350C57"/>
    <w:rsid w:val="003606CF"/>
    <w:rsid w:val="00360EEF"/>
    <w:rsid w:val="00370176"/>
    <w:rsid w:val="0037175D"/>
    <w:rsid w:val="003759E8"/>
    <w:rsid w:val="00385237"/>
    <w:rsid w:val="00386D1F"/>
    <w:rsid w:val="00394696"/>
    <w:rsid w:val="003C30A9"/>
    <w:rsid w:val="003D45D0"/>
    <w:rsid w:val="003D591B"/>
    <w:rsid w:val="003E717E"/>
    <w:rsid w:val="003F64A5"/>
    <w:rsid w:val="00425D04"/>
    <w:rsid w:val="00430EFB"/>
    <w:rsid w:val="00431B17"/>
    <w:rsid w:val="004328CE"/>
    <w:rsid w:val="00461137"/>
    <w:rsid w:val="00462023"/>
    <w:rsid w:val="004946CE"/>
    <w:rsid w:val="004A469C"/>
    <w:rsid w:val="004A7571"/>
    <w:rsid w:val="004A7672"/>
    <w:rsid w:val="004B0299"/>
    <w:rsid w:val="004E7097"/>
    <w:rsid w:val="004F2F4B"/>
    <w:rsid w:val="004F5190"/>
    <w:rsid w:val="00511F0C"/>
    <w:rsid w:val="00517F11"/>
    <w:rsid w:val="00535947"/>
    <w:rsid w:val="005459AE"/>
    <w:rsid w:val="00551865"/>
    <w:rsid w:val="00576C9B"/>
    <w:rsid w:val="00582AB8"/>
    <w:rsid w:val="0058662F"/>
    <w:rsid w:val="0058752E"/>
    <w:rsid w:val="005903B8"/>
    <w:rsid w:val="00591F0F"/>
    <w:rsid w:val="005967D4"/>
    <w:rsid w:val="005A2C01"/>
    <w:rsid w:val="005A6DE1"/>
    <w:rsid w:val="005C6DF1"/>
    <w:rsid w:val="005D4C15"/>
    <w:rsid w:val="005D7819"/>
    <w:rsid w:val="005E6CAC"/>
    <w:rsid w:val="005F160A"/>
    <w:rsid w:val="006028A8"/>
    <w:rsid w:val="00625CBD"/>
    <w:rsid w:val="00627A58"/>
    <w:rsid w:val="0063364D"/>
    <w:rsid w:val="00634565"/>
    <w:rsid w:val="00641DDA"/>
    <w:rsid w:val="0064738E"/>
    <w:rsid w:val="0065182B"/>
    <w:rsid w:val="0066665F"/>
    <w:rsid w:val="006679BB"/>
    <w:rsid w:val="0068260A"/>
    <w:rsid w:val="00687632"/>
    <w:rsid w:val="00691C96"/>
    <w:rsid w:val="00696C8F"/>
    <w:rsid w:val="006A3571"/>
    <w:rsid w:val="006B772F"/>
    <w:rsid w:val="006C3B8C"/>
    <w:rsid w:val="006C690D"/>
    <w:rsid w:val="006D2FDC"/>
    <w:rsid w:val="006E1567"/>
    <w:rsid w:val="006F1AFF"/>
    <w:rsid w:val="007023FF"/>
    <w:rsid w:val="007228C6"/>
    <w:rsid w:val="00732DB3"/>
    <w:rsid w:val="00734F8B"/>
    <w:rsid w:val="007409EE"/>
    <w:rsid w:val="007474DF"/>
    <w:rsid w:val="00751159"/>
    <w:rsid w:val="0077090D"/>
    <w:rsid w:val="00771C32"/>
    <w:rsid w:val="00775176"/>
    <w:rsid w:val="00784AA9"/>
    <w:rsid w:val="00786333"/>
    <w:rsid w:val="00791B7D"/>
    <w:rsid w:val="007A0CA9"/>
    <w:rsid w:val="007A25E4"/>
    <w:rsid w:val="007B57F7"/>
    <w:rsid w:val="007C03FE"/>
    <w:rsid w:val="007C0A88"/>
    <w:rsid w:val="007C7CFE"/>
    <w:rsid w:val="007D6410"/>
    <w:rsid w:val="007E0249"/>
    <w:rsid w:val="007E5B5D"/>
    <w:rsid w:val="0080117B"/>
    <w:rsid w:val="00803878"/>
    <w:rsid w:val="00806FC3"/>
    <w:rsid w:val="008070A3"/>
    <w:rsid w:val="0081488F"/>
    <w:rsid w:val="008266D7"/>
    <w:rsid w:val="00853C26"/>
    <w:rsid w:val="00856816"/>
    <w:rsid w:val="00860D3E"/>
    <w:rsid w:val="00866717"/>
    <w:rsid w:val="00866D10"/>
    <w:rsid w:val="00875384"/>
    <w:rsid w:val="00887657"/>
    <w:rsid w:val="008A31A3"/>
    <w:rsid w:val="008D0B02"/>
    <w:rsid w:val="008E26F5"/>
    <w:rsid w:val="008E541C"/>
    <w:rsid w:val="008F0324"/>
    <w:rsid w:val="009036DB"/>
    <w:rsid w:val="009062B4"/>
    <w:rsid w:val="00925FCF"/>
    <w:rsid w:val="00940611"/>
    <w:rsid w:val="0095760E"/>
    <w:rsid w:val="009637B4"/>
    <w:rsid w:val="00980BAD"/>
    <w:rsid w:val="00980F29"/>
    <w:rsid w:val="00985738"/>
    <w:rsid w:val="0098667D"/>
    <w:rsid w:val="009A10F1"/>
    <w:rsid w:val="009B2CB2"/>
    <w:rsid w:val="009B32AF"/>
    <w:rsid w:val="009B3C09"/>
    <w:rsid w:val="009D0756"/>
    <w:rsid w:val="009D11A6"/>
    <w:rsid w:val="009D4504"/>
    <w:rsid w:val="009F22ED"/>
    <w:rsid w:val="00A013B0"/>
    <w:rsid w:val="00A0452D"/>
    <w:rsid w:val="00A057CA"/>
    <w:rsid w:val="00A2418E"/>
    <w:rsid w:val="00A27B23"/>
    <w:rsid w:val="00A30779"/>
    <w:rsid w:val="00A57354"/>
    <w:rsid w:val="00A8207B"/>
    <w:rsid w:val="00A96DE0"/>
    <w:rsid w:val="00AA67C8"/>
    <w:rsid w:val="00AA708B"/>
    <w:rsid w:val="00AB65BA"/>
    <w:rsid w:val="00AD2AD8"/>
    <w:rsid w:val="00AE75FC"/>
    <w:rsid w:val="00AF0158"/>
    <w:rsid w:val="00AF3CBE"/>
    <w:rsid w:val="00B0322E"/>
    <w:rsid w:val="00B1491A"/>
    <w:rsid w:val="00B21E95"/>
    <w:rsid w:val="00B2373A"/>
    <w:rsid w:val="00B24D14"/>
    <w:rsid w:val="00B27B03"/>
    <w:rsid w:val="00B31DB7"/>
    <w:rsid w:val="00B524BE"/>
    <w:rsid w:val="00B54A04"/>
    <w:rsid w:val="00B65435"/>
    <w:rsid w:val="00B70A9D"/>
    <w:rsid w:val="00B87D9B"/>
    <w:rsid w:val="00B90FDA"/>
    <w:rsid w:val="00BC1359"/>
    <w:rsid w:val="00BC22D6"/>
    <w:rsid w:val="00BD4494"/>
    <w:rsid w:val="00BE36AF"/>
    <w:rsid w:val="00BF6166"/>
    <w:rsid w:val="00C02723"/>
    <w:rsid w:val="00C06947"/>
    <w:rsid w:val="00C1139D"/>
    <w:rsid w:val="00C15E60"/>
    <w:rsid w:val="00C17CFC"/>
    <w:rsid w:val="00C240A7"/>
    <w:rsid w:val="00C25DD9"/>
    <w:rsid w:val="00C316E6"/>
    <w:rsid w:val="00C317E8"/>
    <w:rsid w:val="00C378E5"/>
    <w:rsid w:val="00C60404"/>
    <w:rsid w:val="00C615F2"/>
    <w:rsid w:val="00C6461F"/>
    <w:rsid w:val="00C6466D"/>
    <w:rsid w:val="00C64D5A"/>
    <w:rsid w:val="00C704BE"/>
    <w:rsid w:val="00C735E3"/>
    <w:rsid w:val="00C81FDA"/>
    <w:rsid w:val="00C84509"/>
    <w:rsid w:val="00C86099"/>
    <w:rsid w:val="00C95637"/>
    <w:rsid w:val="00C957D4"/>
    <w:rsid w:val="00C96A90"/>
    <w:rsid w:val="00CA053B"/>
    <w:rsid w:val="00CA246E"/>
    <w:rsid w:val="00CB0EE7"/>
    <w:rsid w:val="00CB253D"/>
    <w:rsid w:val="00CB4C4B"/>
    <w:rsid w:val="00CB4FC7"/>
    <w:rsid w:val="00CC2DE8"/>
    <w:rsid w:val="00CC5B28"/>
    <w:rsid w:val="00CD2FCD"/>
    <w:rsid w:val="00CE6867"/>
    <w:rsid w:val="00D053FF"/>
    <w:rsid w:val="00D10D4F"/>
    <w:rsid w:val="00D27971"/>
    <w:rsid w:val="00D32AC1"/>
    <w:rsid w:val="00D42494"/>
    <w:rsid w:val="00D4609E"/>
    <w:rsid w:val="00D46768"/>
    <w:rsid w:val="00D508E6"/>
    <w:rsid w:val="00D532F4"/>
    <w:rsid w:val="00D53778"/>
    <w:rsid w:val="00D72F83"/>
    <w:rsid w:val="00D77E46"/>
    <w:rsid w:val="00D80C04"/>
    <w:rsid w:val="00D86CAC"/>
    <w:rsid w:val="00D93898"/>
    <w:rsid w:val="00D94E80"/>
    <w:rsid w:val="00DB3C66"/>
    <w:rsid w:val="00DB3D4F"/>
    <w:rsid w:val="00DC4020"/>
    <w:rsid w:val="00DE0041"/>
    <w:rsid w:val="00DE098D"/>
    <w:rsid w:val="00DF00A2"/>
    <w:rsid w:val="00E06CE6"/>
    <w:rsid w:val="00E10FC1"/>
    <w:rsid w:val="00E16FD8"/>
    <w:rsid w:val="00E178F5"/>
    <w:rsid w:val="00E40799"/>
    <w:rsid w:val="00E425D4"/>
    <w:rsid w:val="00E451F8"/>
    <w:rsid w:val="00E56A6C"/>
    <w:rsid w:val="00E57331"/>
    <w:rsid w:val="00E739F9"/>
    <w:rsid w:val="00E839B1"/>
    <w:rsid w:val="00E96350"/>
    <w:rsid w:val="00EA036D"/>
    <w:rsid w:val="00EB12BD"/>
    <w:rsid w:val="00EE339B"/>
    <w:rsid w:val="00EE47F2"/>
    <w:rsid w:val="00EE565C"/>
    <w:rsid w:val="00EE7D90"/>
    <w:rsid w:val="00F12AAF"/>
    <w:rsid w:val="00F22A83"/>
    <w:rsid w:val="00F267A9"/>
    <w:rsid w:val="00F314BF"/>
    <w:rsid w:val="00F346F8"/>
    <w:rsid w:val="00F352D7"/>
    <w:rsid w:val="00F36440"/>
    <w:rsid w:val="00F41E69"/>
    <w:rsid w:val="00F5095F"/>
    <w:rsid w:val="00F64C63"/>
    <w:rsid w:val="00F65E1A"/>
    <w:rsid w:val="00F77AC2"/>
    <w:rsid w:val="00F82B8A"/>
    <w:rsid w:val="00F90096"/>
    <w:rsid w:val="00F97F02"/>
    <w:rsid w:val="00FA7A33"/>
    <w:rsid w:val="00FA7C22"/>
    <w:rsid w:val="00FC1EE1"/>
    <w:rsid w:val="00FC5668"/>
    <w:rsid w:val="00FC7C2C"/>
    <w:rsid w:val="00FD3519"/>
    <w:rsid w:val="00FE4888"/>
    <w:rsid w:val="00FF56A5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6333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440"/>
    <w:pPr>
      <w:keepNext/>
      <w:keepLines/>
      <w:spacing w:before="360" w:after="80"/>
      <w:outlineLvl w:val="0"/>
    </w:pPr>
    <w:rPr>
      <w:rFonts w:ascii="Aptos Display" w:eastAsia="Times New Roman" w:hAnsi="Aptos Display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6440"/>
    <w:pPr>
      <w:keepNext/>
      <w:keepLines/>
      <w:spacing w:before="160" w:after="80"/>
      <w:outlineLvl w:val="1"/>
    </w:pPr>
    <w:rPr>
      <w:rFonts w:ascii="Aptos Display" w:eastAsia="Times New Roman" w:hAnsi="Aptos Display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6440"/>
    <w:pPr>
      <w:keepNext/>
      <w:keepLines/>
      <w:spacing w:before="160" w:after="80"/>
      <w:outlineLvl w:val="2"/>
    </w:pPr>
    <w:rPr>
      <w:rFonts w:eastAsia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6440"/>
    <w:pPr>
      <w:keepNext/>
      <w:keepLines/>
      <w:spacing w:before="80" w:after="40"/>
      <w:outlineLvl w:val="3"/>
    </w:pPr>
    <w:rPr>
      <w:rFonts w:eastAsia="Times New Roman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6440"/>
    <w:pPr>
      <w:keepNext/>
      <w:keepLines/>
      <w:spacing w:before="80" w:after="40"/>
      <w:outlineLvl w:val="4"/>
    </w:pPr>
    <w:rPr>
      <w:rFonts w:eastAsia="Times New Roman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644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644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644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644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6440"/>
    <w:rPr>
      <w:rFonts w:ascii="Aptos Display" w:hAnsi="Aptos Display" w:cs="Times New Roman"/>
      <w:color w:val="2E74B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6440"/>
    <w:rPr>
      <w:rFonts w:ascii="Aptos Display" w:hAnsi="Aptos Display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6440"/>
    <w:rPr>
      <w:rFonts w:eastAsia="Times New Roman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6440"/>
    <w:rPr>
      <w:rFonts w:eastAsia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36440"/>
    <w:rPr>
      <w:rFonts w:eastAsia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3644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36440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3644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36440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F36440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F36440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F3644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6440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F3644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F36440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F36440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F36440"/>
    <w:rPr>
      <w:rFonts w:cs="Times New Roman"/>
      <w:i/>
      <w:iCs/>
      <w:color w:val="2E74B5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36440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36440"/>
    <w:rPr>
      <w:rFonts w:cs="Times New Roman"/>
      <w:i/>
      <w:iCs/>
      <w:color w:val="2E74B5"/>
    </w:rPr>
  </w:style>
  <w:style w:type="character" w:styleId="IntenseReference">
    <w:name w:val="Intense Reference"/>
    <w:basedOn w:val="DefaultParagraphFont"/>
    <w:uiPriority w:val="99"/>
    <w:qFormat/>
    <w:rsid w:val="00F36440"/>
    <w:rPr>
      <w:rFonts w:cs="Times New Roman"/>
      <w:b/>
      <w:bCs/>
      <w:smallCaps/>
      <w:color w:val="2E74B5"/>
      <w:spacing w:val="5"/>
    </w:rPr>
  </w:style>
  <w:style w:type="paragraph" w:styleId="BalloonText">
    <w:name w:val="Balloon Text"/>
    <w:basedOn w:val="Normal"/>
    <w:link w:val="BalloonTextChar"/>
    <w:uiPriority w:val="99"/>
    <w:semiHidden/>
    <w:rsid w:val="0072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8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E71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E7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E717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7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717E"/>
    <w:rPr>
      <w:b/>
      <w:bCs/>
    </w:rPr>
  </w:style>
  <w:style w:type="paragraph" w:styleId="Revision">
    <w:name w:val="Revision"/>
    <w:hidden/>
    <w:uiPriority w:val="99"/>
    <w:semiHidden/>
    <w:rsid w:val="00C378E5"/>
    <w:rPr>
      <w:kern w:val="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D4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45D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D45D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91F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C615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2"/>
      <w:lang w:eastAsia="en-US"/>
    </w:rPr>
  </w:style>
  <w:style w:type="paragraph" w:styleId="Footer">
    <w:name w:val="footer"/>
    <w:basedOn w:val="Normal"/>
    <w:link w:val="FooterChar"/>
    <w:uiPriority w:val="99"/>
    <w:locked/>
    <w:rsid w:val="00C615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6</Pages>
  <Words>1106</Words>
  <Characters>6637</Characters>
  <Application>Microsoft Office Outlook</Application>
  <DocSecurity>0</DocSecurity>
  <Lines>0</Lines>
  <Paragraphs>0</Paragraphs>
  <ScaleCrop>false</ScaleCrop>
  <Company>Bank Gospodarstwa Krajowego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Gajewska, Anna</dc:creator>
  <cp:keywords/>
  <dc:description/>
  <cp:lastModifiedBy>w.mielczarek</cp:lastModifiedBy>
  <cp:revision>61</cp:revision>
  <dcterms:created xsi:type="dcterms:W3CDTF">2025-01-30T15:20:00Z</dcterms:created>
  <dcterms:modified xsi:type="dcterms:W3CDTF">2025-02-17T08:02:00Z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2024-10-29T19:56:57Z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d3c62b78-c18d-4e3b-a2df-21207692f684</vt:lpwstr>
  </property>
  <property fmtid="{D5CDD505-2E9C-101B-9397-08002B2CF9AE}" pid="8" name="MSIP_Label_52a0fa98-7deb-4b97-a58b-3087d9cf6647_ContentBits">
    <vt:lpwstr>0</vt:lpwstr>
  </property>
</Properties>
</file>